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8813" w14:textId="77777777" w:rsidR="008E66ED" w:rsidRDefault="008E66ED"/>
    <w:p w14:paraId="14521B0B" w14:textId="77777777" w:rsidR="006423B3" w:rsidRDefault="006423B3"/>
    <w:p w14:paraId="01D88EEA" w14:textId="77777777" w:rsidR="00FE3284" w:rsidRPr="00E700F2" w:rsidRDefault="00FE3284" w:rsidP="00FE3284">
      <w:pPr>
        <w:jc w:val="center"/>
        <w:rPr>
          <w:rFonts w:ascii="Arial" w:hAnsi="Arial" w:cs="Arial"/>
          <w:sz w:val="32"/>
          <w:szCs w:val="32"/>
        </w:rPr>
      </w:pPr>
      <w:r w:rsidRPr="00E700F2">
        <w:rPr>
          <w:rFonts w:ascii="Arial" w:hAnsi="Arial" w:cs="Arial"/>
          <w:sz w:val="32"/>
          <w:szCs w:val="32"/>
        </w:rPr>
        <w:t>Civil Service Commission</w:t>
      </w:r>
    </w:p>
    <w:p w14:paraId="6BEF5589" w14:textId="51C57F93" w:rsidR="00FE3284" w:rsidRPr="00E700F2" w:rsidRDefault="0036642F" w:rsidP="00FE3284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Regular</w:t>
      </w:r>
      <w:r w:rsidR="0064670C">
        <w:rPr>
          <w:rFonts w:ascii="Arial" w:hAnsi="Arial" w:cs="Arial"/>
          <w:sz w:val="32"/>
          <w:szCs w:val="32"/>
        </w:rPr>
        <w:t xml:space="preserve"> </w:t>
      </w:r>
      <w:r w:rsidR="00FE3284">
        <w:rPr>
          <w:rFonts w:ascii="Arial" w:hAnsi="Arial" w:cs="Arial"/>
          <w:sz w:val="32"/>
          <w:szCs w:val="32"/>
        </w:rPr>
        <w:t>Meeting Agenda</w:t>
      </w:r>
    </w:p>
    <w:p w14:paraId="57B16141" w14:textId="783ABCCF" w:rsidR="00FE3284" w:rsidRPr="00E700F2" w:rsidRDefault="00FE3284" w:rsidP="00FE3284">
      <w:pPr>
        <w:jc w:val="center"/>
        <w:rPr>
          <w:rFonts w:ascii="Arial" w:hAnsi="Arial" w:cs="Arial"/>
          <w:sz w:val="32"/>
          <w:szCs w:val="32"/>
        </w:rPr>
      </w:pPr>
      <w:r w:rsidRPr="00E700F2">
        <w:rPr>
          <w:rFonts w:ascii="Arial" w:hAnsi="Arial" w:cs="Arial"/>
          <w:sz w:val="32"/>
          <w:szCs w:val="32"/>
        </w:rPr>
        <w:t xml:space="preserve">Wednesday, </w:t>
      </w:r>
      <w:r w:rsidR="00355CCC">
        <w:rPr>
          <w:rFonts w:ascii="Arial" w:hAnsi="Arial" w:cs="Arial"/>
          <w:sz w:val="32"/>
          <w:szCs w:val="32"/>
        </w:rPr>
        <w:t>May 6</w:t>
      </w:r>
      <w:r w:rsidR="0036642F" w:rsidRPr="0036642F">
        <w:rPr>
          <w:rFonts w:ascii="Arial" w:hAnsi="Arial" w:cs="Arial"/>
          <w:sz w:val="32"/>
          <w:szCs w:val="32"/>
          <w:vertAlign w:val="superscript"/>
        </w:rPr>
        <w:t>th</w:t>
      </w:r>
      <w:r w:rsidR="0036642F">
        <w:rPr>
          <w:rFonts w:ascii="Arial" w:hAnsi="Arial" w:cs="Arial"/>
          <w:sz w:val="32"/>
          <w:szCs w:val="32"/>
        </w:rPr>
        <w:t xml:space="preserve"> 2026</w:t>
      </w:r>
      <w:r w:rsidR="00AD23FD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at 4:30pm</w:t>
      </w:r>
    </w:p>
    <w:p w14:paraId="4AECEE87" w14:textId="77777777" w:rsidR="00FE3284" w:rsidRDefault="00FE3284" w:rsidP="00FE3284">
      <w:pPr>
        <w:tabs>
          <w:tab w:val="left" w:pos="1080"/>
        </w:tabs>
        <w:autoSpaceDE w:val="0"/>
        <w:autoSpaceDN w:val="0"/>
        <w:jc w:val="center"/>
        <w:rPr>
          <w:rFonts w:ascii="Arial" w:hAnsi="Arial" w:cs="Arial"/>
        </w:rPr>
      </w:pPr>
    </w:p>
    <w:p w14:paraId="7E878ACE" w14:textId="77777777" w:rsidR="00FE3284" w:rsidRDefault="00FE3284" w:rsidP="00FE3284">
      <w:pPr>
        <w:tabs>
          <w:tab w:val="left" w:pos="1080"/>
        </w:tabs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7200 S. Huron River Drive</w:t>
      </w:r>
    </w:p>
    <w:p w14:paraId="30E4F1E7" w14:textId="77777777" w:rsidR="00FE3284" w:rsidRPr="00BD4E8C" w:rsidRDefault="00FE3284" w:rsidP="00FE3284">
      <w:pPr>
        <w:tabs>
          <w:tab w:val="left" w:pos="1080"/>
        </w:tabs>
        <w:autoSpaceDE w:val="0"/>
        <w:autoSpaceDN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Ypsilanti MI, 48197</w:t>
      </w:r>
    </w:p>
    <w:p w14:paraId="5A210881" w14:textId="77777777" w:rsidR="00FE3284" w:rsidRDefault="00FE3284" w:rsidP="00FE3284">
      <w:pPr>
        <w:autoSpaceDE w:val="0"/>
        <w:autoSpaceDN w:val="0"/>
        <w:ind w:right="-720"/>
        <w:jc w:val="center"/>
        <w:rPr>
          <w:rFonts w:ascii="Arial" w:hAnsi="Arial" w:cs="Arial"/>
          <w:b/>
          <w:sz w:val="20"/>
          <w:szCs w:val="20"/>
        </w:rPr>
      </w:pPr>
    </w:p>
    <w:p w14:paraId="405011AF" w14:textId="77777777" w:rsidR="00FE3284" w:rsidRDefault="00FE3284" w:rsidP="00FE3284">
      <w:pPr>
        <w:autoSpaceDE w:val="0"/>
        <w:autoSpaceDN w:val="0"/>
        <w:ind w:right="-720"/>
        <w:jc w:val="center"/>
        <w:rPr>
          <w:rFonts w:ascii="Arial" w:hAnsi="Arial" w:cs="Arial"/>
          <w:b/>
          <w:sz w:val="20"/>
          <w:szCs w:val="20"/>
        </w:rPr>
      </w:pPr>
    </w:p>
    <w:p w14:paraId="5AC331BA" w14:textId="77777777" w:rsidR="00FE3284" w:rsidRPr="00E700F2" w:rsidRDefault="00FE3284" w:rsidP="00FE3284">
      <w:pPr>
        <w:autoSpaceDE w:val="0"/>
        <w:autoSpaceDN w:val="0"/>
        <w:ind w:right="-720"/>
        <w:jc w:val="center"/>
        <w:rPr>
          <w:rFonts w:ascii="Arial" w:hAnsi="Arial" w:cs="Arial"/>
          <w:b/>
          <w:sz w:val="20"/>
          <w:szCs w:val="20"/>
        </w:rPr>
      </w:pPr>
    </w:p>
    <w:p w14:paraId="0D578D88" w14:textId="77777777" w:rsidR="00FE3284" w:rsidRPr="00E700F2" w:rsidRDefault="00FE3284" w:rsidP="00FE3284">
      <w:pPr>
        <w:tabs>
          <w:tab w:val="left" w:pos="5797"/>
        </w:tabs>
        <w:autoSpaceDE w:val="0"/>
        <w:autoSpaceDN w:val="0"/>
        <w:ind w:right="-738"/>
        <w:rPr>
          <w:rFonts w:ascii="Arial" w:hAnsi="Arial" w:cs="Arial"/>
          <w:b/>
          <w:bCs/>
          <w:sz w:val="20"/>
          <w:szCs w:val="20"/>
        </w:rPr>
      </w:pPr>
      <w:r w:rsidRPr="00E700F2">
        <w:rPr>
          <w:rFonts w:ascii="Arial" w:hAnsi="Arial" w:cs="Arial"/>
          <w:b/>
          <w:bCs/>
          <w:sz w:val="20"/>
          <w:szCs w:val="20"/>
        </w:rPr>
        <w:t xml:space="preserve">                                </w:t>
      </w:r>
    </w:p>
    <w:p w14:paraId="2F40E5EE" w14:textId="3020A05C" w:rsidR="00FE3284" w:rsidRPr="00964E11" w:rsidRDefault="00FE3284" w:rsidP="00FE3284">
      <w:pPr>
        <w:pStyle w:val="ListParagraph"/>
        <w:numPr>
          <w:ilvl w:val="0"/>
          <w:numId w:val="5"/>
        </w:numPr>
        <w:tabs>
          <w:tab w:val="left" w:pos="1080"/>
        </w:tabs>
        <w:autoSpaceDE/>
        <w:autoSpaceDN/>
        <w:rPr>
          <w:sz w:val="24"/>
          <w:szCs w:val="24"/>
        </w:rPr>
      </w:pPr>
      <w:r w:rsidRPr="00964E11">
        <w:rPr>
          <w:sz w:val="24"/>
          <w:szCs w:val="24"/>
        </w:rPr>
        <w:t>CALL TO ORDER</w:t>
      </w:r>
    </w:p>
    <w:p w14:paraId="67C1A6E9" w14:textId="77777777" w:rsidR="00FE3284" w:rsidRPr="00C504C3" w:rsidRDefault="00FE3284" w:rsidP="00FE3284">
      <w:pPr>
        <w:pStyle w:val="ListParagraph"/>
        <w:tabs>
          <w:tab w:val="left" w:pos="1080"/>
        </w:tabs>
        <w:ind w:left="1080"/>
        <w:rPr>
          <w:sz w:val="24"/>
          <w:szCs w:val="24"/>
        </w:rPr>
      </w:pPr>
    </w:p>
    <w:p w14:paraId="0B2D357B" w14:textId="77777777" w:rsidR="00FE3284" w:rsidRPr="00C504C3" w:rsidRDefault="00FE3284" w:rsidP="00FE3284">
      <w:pPr>
        <w:pStyle w:val="ListParagraph"/>
        <w:numPr>
          <w:ilvl w:val="0"/>
          <w:numId w:val="5"/>
        </w:numPr>
        <w:tabs>
          <w:tab w:val="left" w:pos="1080"/>
        </w:tabs>
        <w:autoSpaceDE/>
        <w:autoSpaceDN/>
        <w:rPr>
          <w:sz w:val="24"/>
          <w:szCs w:val="24"/>
        </w:rPr>
      </w:pPr>
      <w:r w:rsidRPr="00C504C3">
        <w:rPr>
          <w:sz w:val="24"/>
          <w:szCs w:val="24"/>
        </w:rPr>
        <w:t>NEW BUSINESS</w:t>
      </w:r>
    </w:p>
    <w:p w14:paraId="60695452" w14:textId="77777777" w:rsidR="00FE3284" w:rsidRPr="00C504C3" w:rsidRDefault="00FE3284" w:rsidP="00FE3284">
      <w:pPr>
        <w:pStyle w:val="ListParagraph"/>
        <w:tabs>
          <w:tab w:val="left" w:pos="1080"/>
        </w:tabs>
        <w:rPr>
          <w:sz w:val="24"/>
          <w:szCs w:val="24"/>
        </w:rPr>
      </w:pPr>
    </w:p>
    <w:p w14:paraId="7DB41F4C" w14:textId="77777777" w:rsidR="0036642F" w:rsidRDefault="00C504C3" w:rsidP="0036642F">
      <w:pPr>
        <w:pStyle w:val="ListParagraph"/>
        <w:numPr>
          <w:ilvl w:val="1"/>
          <w:numId w:val="5"/>
        </w:numPr>
        <w:tabs>
          <w:tab w:val="left" w:pos="1080"/>
        </w:tabs>
        <w:autoSpaceDE/>
        <w:autoSpaceDN/>
        <w:ind w:left="1080"/>
        <w:rPr>
          <w:sz w:val="24"/>
          <w:szCs w:val="24"/>
        </w:rPr>
      </w:pPr>
      <w:r w:rsidRPr="00806044">
        <w:rPr>
          <w:sz w:val="24"/>
          <w:szCs w:val="24"/>
        </w:rPr>
        <w:t xml:space="preserve">REQUEST TO APPROVE THE MINUTES OF </w:t>
      </w:r>
      <w:r w:rsidR="0036642F">
        <w:rPr>
          <w:sz w:val="24"/>
          <w:szCs w:val="24"/>
        </w:rPr>
        <w:t>NOVEMBER 19</w:t>
      </w:r>
      <w:r w:rsidR="00DE5488">
        <w:rPr>
          <w:sz w:val="24"/>
          <w:szCs w:val="24"/>
        </w:rPr>
        <w:t xml:space="preserve"> 2025</w:t>
      </w:r>
      <w:r w:rsidR="00AD23FD">
        <w:rPr>
          <w:sz w:val="24"/>
          <w:szCs w:val="24"/>
        </w:rPr>
        <w:t>,</w:t>
      </w:r>
      <w:r w:rsidRPr="00806044">
        <w:rPr>
          <w:sz w:val="24"/>
          <w:szCs w:val="24"/>
        </w:rPr>
        <w:t xml:space="preserve"> </w:t>
      </w:r>
      <w:r w:rsidR="001014FD">
        <w:rPr>
          <w:sz w:val="24"/>
          <w:szCs w:val="24"/>
        </w:rPr>
        <w:t xml:space="preserve">SPECIAL </w:t>
      </w:r>
      <w:r w:rsidRPr="00806044">
        <w:rPr>
          <w:sz w:val="24"/>
          <w:szCs w:val="24"/>
        </w:rPr>
        <w:t>MEETING</w:t>
      </w:r>
      <w:r w:rsidR="0036642F">
        <w:rPr>
          <w:sz w:val="24"/>
          <w:szCs w:val="24"/>
        </w:rPr>
        <w:tab/>
      </w:r>
    </w:p>
    <w:p w14:paraId="082AB07A" w14:textId="77777777" w:rsidR="0036642F" w:rsidRDefault="0036642F" w:rsidP="0036642F">
      <w:pPr>
        <w:tabs>
          <w:tab w:val="left" w:pos="1080"/>
        </w:tabs>
      </w:pPr>
    </w:p>
    <w:p w14:paraId="346AAFEA" w14:textId="1101ABDB" w:rsidR="0036642F" w:rsidRPr="0036642F" w:rsidRDefault="0036642F" w:rsidP="0036642F">
      <w:pPr>
        <w:tabs>
          <w:tab w:val="left" w:pos="1080"/>
        </w:tabs>
      </w:pPr>
      <w:r w:rsidRPr="0036642F">
        <w:tab/>
      </w:r>
    </w:p>
    <w:p w14:paraId="09750E63" w14:textId="75A46864" w:rsidR="0064670C" w:rsidRPr="0036642F" w:rsidRDefault="0036642F" w:rsidP="00CF1B97">
      <w:pPr>
        <w:pStyle w:val="ListParagraph"/>
        <w:numPr>
          <w:ilvl w:val="1"/>
          <w:numId w:val="5"/>
        </w:numPr>
        <w:tabs>
          <w:tab w:val="left" w:pos="1080"/>
        </w:tabs>
        <w:autoSpaceDE/>
        <w:autoSpaceDN/>
        <w:ind w:left="1080"/>
      </w:pPr>
      <w:r>
        <w:rPr>
          <w:sz w:val="24"/>
          <w:szCs w:val="24"/>
        </w:rPr>
        <w:t>CERTIFICATION OF ENTRY LEVEL FIRE FIGHTERS</w:t>
      </w:r>
    </w:p>
    <w:p w14:paraId="770C095D" w14:textId="77777777" w:rsidR="0036642F" w:rsidRPr="006F68B5" w:rsidRDefault="0036642F" w:rsidP="0036642F">
      <w:pPr>
        <w:pStyle w:val="ListParagraph"/>
        <w:tabs>
          <w:tab w:val="left" w:pos="1080"/>
        </w:tabs>
        <w:autoSpaceDE/>
        <w:autoSpaceDN/>
      </w:pPr>
    </w:p>
    <w:p w14:paraId="6AE90BC2" w14:textId="475F4963" w:rsidR="0064670C" w:rsidRPr="00C504C3" w:rsidRDefault="0064670C" w:rsidP="0064670C">
      <w:pPr>
        <w:pStyle w:val="ListParagraph"/>
        <w:numPr>
          <w:ilvl w:val="0"/>
          <w:numId w:val="5"/>
        </w:numPr>
        <w:tabs>
          <w:tab w:val="left" w:pos="1080"/>
        </w:tabs>
        <w:rPr>
          <w:sz w:val="24"/>
          <w:szCs w:val="24"/>
        </w:rPr>
      </w:pPr>
      <w:r w:rsidRPr="00C504C3">
        <w:rPr>
          <w:sz w:val="24"/>
          <w:szCs w:val="24"/>
        </w:rPr>
        <w:t>OTHER BUSINESS</w:t>
      </w:r>
    </w:p>
    <w:p w14:paraId="67F56B02" w14:textId="77777777" w:rsidR="0064670C" w:rsidRPr="00C504C3" w:rsidRDefault="0064670C" w:rsidP="0064670C">
      <w:pPr>
        <w:pStyle w:val="ListParagraph"/>
        <w:tabs>
          <w:tab w:val="left" w:pos="1080"/>
        </w:tabs>
        <w:rPr>
          <w:sz w:val="24"/>
          <w:szCs w:val="24"/>
        </w:rPr>
      </w:pPr>
    </w:p>
    <w:p w14:paraId="53851E7C" w14:textId="77777777" w:rsidR="00FE3284" w:rsidRPr="00C504C3" w:rsidRDefault="00FE3284" w:rsidP="00FE3284">
      <w:pPr>
        <w:pStyle w:val="ListParagraph"/>
        <w:numPr>
          <w:ilvl w:val="0"/>
          <w:numId w:val="5"/>
        </w:numPr>
        <w:tabs>
          <w:tab w:val="left" w:pos="1080"/>
        </w:tabs>
        <w:autoSpaceDE/>
        <w:autoSpaceDN/>
        <w:rPr>
          <w:sz w:val="24"/>
          <w:szCs w:val="24"/>
        </w:rPr>
      </w:pPr>
      <w:r w:rsidRPr="00C504C3">
        <w:rPr>
          <w:sz w:val="24"/>
          <w:szCs w:val="24"/>
        </w:rPr>
        <w:t>ADJOURNMENT</w:t>
      </w:r>
    </w:p>
    <w:p w14:paraId="34EF68AB" w14:textId="77777777" w:rsidR="00FE3284" w:rsidRPr="00E700F2" w:rsidRDefault="00FE3284" w:rsidP="00FE3284">
      <w:pPr>
        <w:tabs>
          <w:tab w:val="left" w:pos="1080"/>
        </w:tabs>
        <w:rPr>
          <w:rFonts w:ascii="Arial" w:hAnsi="Arial" w:cs="Arial"/>
        </w:rPr>
      </w:pPr>
    </w:p>
    <w:p w14:paraId="64641C02" w14:textId="77777777" w:rsidR="006423B3" w:rsidRPr="00470E2D" w:rsidRDefault="006423B3" w:rsidP="00FE3284">
      <w:pPr>
        <w:jc w:val="center"/>
        <w:rPr>
          <w:szCs w:val="20"/>
        </w:rPr>
      </w:pPr>
    </w:p>
    <w:sectPr w:rsidR="006423B3" w:rsidRPr="00470E2D" w:rsidSect="00AD53AF">
      <w:headerReference w:type="default" r:id="rId7"/>
      <w:footerReference w:type="default" r:id="rId8"/>
      <w:pgSz w:w="12240" w:h="15840"/>
      <w:pgMar w:top="1662" w:right="1440" w:bottom="1440" w:left="1440" w:header="21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EED3" w14:textId="77777777" w:rsidR="00CA5A3C" w:rsidRDefault="00CA5A3C" w:rsidP="006423B3">
      <w:r>
        <w:separator/>
      </w:r>
    </w:p>
  </w:endnote>
  <w:endnote w:type="continuationSeparator" w:id="0">
    <w:p w14:paraId="16102964" w14:textId="77777777" w:rsidR="00CA5A3C" w:rsidRDefault="00CA5A3C" w:rsidP="0064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E93D" w14:textId="77777777" w:rsidR="006423B3" w:rsidRDefault="006423B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3B3411" wp14:editId="3A4934BC">
          <wp:simplePos x="0" y="0"/>
          <wp:positionH relativeFrom="column">
            <wp:posOffset>-914400</wp:posOffset>
          </wp:positionH>
          <wp:positionV relativeFrom="paragraph">
            <wp:posOffset>190500</wp:posOffset>
          </wp:positionV>
          <wp:extent cx="7772400" cy="591240"/>
          <wp:effectExtent l="0" t="0" r="0" b="5715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9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CEE7" w14:textId="77777777" w:rsidR="00CA5A3C" w:rsidRDefault="00CA5A3C" w:rsidP="006423B3">
      <w:r>
        <w:separator/>
      </w:r>
    </w:p>
  </w:footnote>
  <w:footnote w:type="continuationSeparator" w:id="0">
    <w:p w14:paraId="7DA599D7" w14:textId="77777777" w:rsidR="00CA5A3C" w:rsidRDefault="00CA5A3C" w:rsidP="0064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0442" w14:textId="77777777" w:rsidR="006423B3" w:rsidRDefault="002276D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887594" wp14:editId="2A13805D">
          <wp:simplePos x="0" y="0"/>
          <wp:positionH relativeFrom="page">
            <wp:align>center</wp:align>
          </wp:positionH>
          <wp:positionV relativeFrom="margin">
            <wp:posOffset>-1280160</wp:posOffset>
          </wp:positionV>
          <wp:extent cx="3420110" cy="1008380"/>
          <wp:effectExtent l="0" t="0" r="8890" b="1270"/>
          <wp:wrapTight wrapText="bothSides">
            <wp:wrapPolygon edited="0">
              <wp:start x="2045" y="0"/>
              <wp:lineTo x="1203" y="1224"/>
              <wp:lineTo x="0" y="5305"/>
              <wp:lineTo x="0" y="15506"/>
              <wp:lineTo x="1083" y="19587"/>
              <wp:lineTo x="1925" y="21219"/>
              <wp:lineTo x="2045" y="21219"/>
              <wp:lineTo x="4211" y="21219"/>
              <wp:lineTo x="4331" y="21219"/>
              <wp:lineTo x="5173" y="19587"/>
              <wp:lineTo x="21536" y="17139"/>
              <wp:lineTo x="21536" y="15914"/>
              <wp:lineTo x="20934" y="13058"/>
              <wp:lineTo x="21536" y="12650"/>
              <wp:lineTo x="21536" y="3673"/>
              <wp:lineTo x="4211" y="0"/>
              <wp:lineTo x="2045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493" cy="1008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304235" wp14:editId="5B68BD99">
              <wp:simplePos x="0" y="0"/>
              <wp:positionH relativeFrom="column">
                <wp:posOffset>5029200</wp:posOffset>
              </wp:positionH>
              <wp:positionV relativeFrom="paragraph">
                <wp:posOffset>-990600</wp:posOffset>
              </wp:positionV>
              <wp:extent cx="1371600" cy="11430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78F1DB" w14:textId="77777777" w:rsidR="001D1DE7" w:rsidRPr="001D1DE7" w:rsidRDefault="001D1DE7" w:rsidP="001D1DE7">
                          <w:pPr>
                            <w:jc w:val="right"/>
                            <w:rPr>
                              <w:b/>
                              <w:color w:val="00263E"/>
                              <w:sz w:val="18"/>
                              <w:szCs w:val="18"/>
                            </w:rPr>
                          </w:pPr>
                          <w:r w:rsidRPr="001D1DE7">
                            <w:rPr>
                              <w:b/>
                              <w:color w:val="00263E"/>
                              <w:sz w:val="18"/>
                              <w:szCs w:val="18"/>
                            </w:rPr>
                            <w:t>Trustees</w:t>
                          </w:r>
                        </w:p>
                        <w:p w14:paraId="2BE32511" w14:textId="7C47D19E" w:rsidR="00C26ECC" w:rsidRDefault="007037B9" w:rsidP="001D1DE7">
                          <w:pPr>
                            <w:jc w:val="right"/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Karen Lovejoy Roe</w:t>
                          </w:r>
                        </w:p>
                        <w:p w14:paraId="4411D418" w14:textId="77777777" w:rsidR="001D1DE7" w:rsidRDefault="001D1DE7" w:rsidP="001D1DE7">
                          <w:pPr>
                            <w:jc w:val="right"/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John Newman II</w:t>
                          </w:r>
                        </w:p>
                        <w:p w14:paraId="7B026B2A" w14:textId="77777777" w:rsidR="001D1DE7" w:rsidRDefault="001D1DE7" w:rsidP="001D1DE7">
                          <w:pPr>
                            <w:jc w:val="right"/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Gloria Peterson</w:t>
                          </w:r>
                        </w:p>
                        <w:p w14:paraId="26D63148" w14:textId="0E33469F" w:rsidR="001D1DE7" w:rsidRDefault="007037B9" w:rsidP="001D1DE7">
                          <w:pPr>
                            <w:jc w:val="right"/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LaResha Thornton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042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6pt;margin-top:-78pt;width:108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" filled="f" stroked="f" strokeweight=".5pt">
              <v:textbox>
                <w:txbxContent>
                  <w:p w14:paraId="2578F1DB" w14:textId="77777777" w:rsidR="001D1DE7" w:rsidRPr="001D1DE7" w:rsidRDefault="001D1DE7" w:rsidP="001D1DE7">
                    <w:pPr>
                      <w:jc w:val="right"/>
                      <w:rPr>
                        <w:b/>
                        <w:color w:val="00263E"/>
                        <w:sz w:val="18"/>
                        <w:szCs w:val="18"/>
                      </w:rPr>
                    </w:pPr>
                    <w:r w:rsidRPr="001D1DE7">
                      <w:rPr>
                        <w:b/>
                        <w:color w:val="00263E"/>
                        <w:sz w:val="18"/>
                        <w:szCs w:val="18"/>
                      </w:rPr>
                      <w:t>Trustees</w:t>
                    </w:r>
                  </w:p>
                  <w:p w14:paraId="2BE32511" w14:textId="7C47D19E" w:rsidR="00C26ECC" w:rsidRDefault="007037B9" w:rsidP="001D1DE7">
                    <w:pPr>
                      <w:jc w:val="right"/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Karen Lovejoy Roe</w:t>
                    </w:r>
                  </w:p>
                  <w:p w14:paraId="4411D418" w14:textId="77777777" w:rsidR="001D1DE7" w:rsidRDefault="001D1DE7" w:rsidP="001D1DE7">
                    <w:pPr>
                      <w:jc w:val="right"/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John Newman II</w:t>
                    </w:r>
                  </w:p>
                  <w:p w14:paraId="7B026B2A" w14:textId="77777777" w:rsidR="001D1DE7" w:rsidRDefault="001D1DE7" w:rsidP="001D1DE7">
                    <w:pPr>
                      <w:jc w:val="right"/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Gloria Peterson</w:t>
                    </w:r>
                  </w:p>
                  <w:p w14:paraId="26D63148" w14:textId="0E33469F" w:rsidR="001D1DE7" w:rsidRDefault="007037B9" w:rsidP="001D1DE7">
                    <w:pPr>
                      <w:jc w:val="right"/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LaResha Thornton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3E8852" wp14:editId="6600A7A6">
              <wp:simplePos x="0" y="0"/>
              <wp:positionH relativeFrom="column">
                <wp:posOffset>5029200</wp:posOffset>
              </wp:positionH>
              <wp:positionV relativeFrom="paragraph">
                <wp:posOffset>-1005840</wp:posOffset>
              </wp:positionV>
              <wp:extent cx="1371600" cy="4572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45720"/>
                      </a:xfrm>
                      <a:prstGeom prst="rect">
                        <a:avLst/>
                      </a:prstGeom>
                      <a:solidFill>
                        <a:srgbClr val="0026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45B93B" id="Rectangle 5" o:spid="_x0000_s1026" style="position:absolute;margin-left:396pt;margin-top:-79.2pt;width:108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" fillcolor="#00263e" stroked="f" strokeweight="1pt"/>
          </w:pict>
        </mc:Fallback>
      </mc:AlternateContent>
    </w:r>
    <w:r w:rsidR="00AD53A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C80CB" wp14:editId="4055BE64">
              <wp:simplePos x="0" y="0"/>
              <wp:positionH relativeFrom="column">
                <wp:posOffset>-457200</wp:posOffset>
              </wp:positionH>
              <wp:positionV relativeFrom="paragraph">
                <wp:posOffset>-977265</wp:posOffset>
              </wp:positionV>
              <wp:extent cx="1371600" cy="11430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6C6551" w14:textId="77777777" w:rsidR="001D1DE7" w:rsidRPr="001D1DE7" w:rsidRDefault="001D1DE7">
                          <w:pPr>
                            <w:rPr>
                              <w:b/>
                              <w:bCs/>
                              <w:color w:val="00263E"/>
                              <w:sz w:val="18"/>
                              <w:szCs w:val="18"/>
                            </w:rPr>
                          </w:pPr>
                          <w:r w:rsidRPr="001D1DE7">
                            <w:rPr>
                              <w:b/>
                              <w:bCs/>
                              <w:color w:val="00263E"/>
                              <w:sz w:val="18"/>
                              <w:szCs w:val="18"/>
                            </w:rPr>
                            <w:t>Township Supervisor</w:t>
                          </w:r>
                        </w:p>
                        <w:p w14:paraId="79779623" w14:textId="77777777" w:rsidR="001D1DE7" w:rsidRDefault="00256F04">
                          <w:pPr>
                            <w:rPr>
                              <w:bCs/>
                              <w:color w:val="00263E"/>
                              <w:sz w:val="18"/>
                              <w:szCs w:val="18"/>
                            </w:rPr>
                          </w:pPr>
                          <w:r w:rsidRPr="00256F04">
                            <w:rPr>
                              <w:bCs/>
                              <w:color w:val="00263E"/>
                              <w:sz w:val="18"/>
                              <w:szCs w:val="18"/>
                            </w:rPr>
                            <w:t>Brenda L. Stumbo</w:t>
                          </w:r>
                        </w:p>
                        <w:p w14:paraId="7BC7B904" w14:textId="77777777" w:rsidR="001D1DE7" w:rsidRPr="001D1DE7" w:rsidRDefault="001D1DE7">
                          <w:pPr>
                            <w:rPr>
                              <w:b/>
                              <w:bCs/>
                              <w:color w:val="00263E"/>
                              <w:sz w:val="18"/>
                              <w:szCs w:val="18"/>
                            </w:rPr>
                          </w:pPr>
                          <w:r w:rsidRPr="001D1DE7">
                            <w:rPr>
                              <w:b/>
                              <w:bCs/>
                              <w:color w:val="00263E"/>
                              <w:sz w:val="18"/>
                              <w:szCs w:val="18"/>
                            </w:rPr>
                            <w:t>Township Clerk</w:t>
                          </w:r>
                        </w:p>
                        <w:p w14:paraId="3811DBD8" w14:textId="33794DA4" w:rsidR="006423B3" w:rsidRDefault="007037B9">
                          <w:pPr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Debbie Swanson</w:t>
                          </w:r>
                        </w:p>
                        <w:p w14:paraId="202BBE05" w14:textId="77777777" w:rsidR="001D1DE7" w:rsidRPr="001D1DE7" w:rsidRDefault="001D1DE7">
                          <w:pPr>
                            <w:rPr>
                              <w:b/>
                              <w:color w:val="00263E"/>
                              <w:sz w:val="18"/>
                              <w:szCs w:val="18"/>
                            </w:rPr>
                          </w:pPr>
                          <w:r w:rsidRPr="001D1DE7">
                            <w:rPr>
                              <w:b/>
                              <w:color w:val="00263E"/>
                              <w:sz w:val="18"/>
                              <w:szCs w:val="18"/>
                            </w:rPr>
                            <w:t>Township Treasurer</w:t>
                          </w:r>
                        </w:p>
                        <w:p w14:paraId="49258368" w14:textId="77777777" w:rsidR="00256F04" w:rsidRPr="006423B3" w:rsidRDefault="00256F04" w:rsidP="001D1DE7">
                          <w:pPr>
                            <w:rPr>
                              <w:color w:val="00263E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263E"/>
                              <w:sz w:val="18"/>
                              <w:szCs w:val="18"/>
                            </w:rPr>
                            <w:t>Stan Eldridge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C80CB" id="Text Box 6" o:spid="_x0000_s1027" type="#_x0000_t202" style="position:absolute;margin-left:-36pt;margin-top:-76.95pt;width:108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" filled="f" stroked="f" strokeweight=".5pt">
              <v:textbox>
                <w:txbxContent>
                  <w:p w14:paraId="206C6551" w14:textId="77777777" w:rsidR="001D1DE7" w:rsidRPr="001D1DE7" w:rsidRDefault="001D1DE7">
                    <w:pPr>
                      <w:rPr>
                        <w:b/>
                        <w:bCs/>
                        <w:color w:val="00263E"/>
                        <w:sz w:val="18"/>
                        <w:szCs w:val="18"/>
                      </w:rPr>
                    </w:pPr>
                    <w:r w:rsidRPr="001D1DE7">
                      <w:rPr>
                        <w:b/>
                        <w:bCs/>
                        <w:color w:val="00263E"/>
                        <w:sz w:val="18"/>
                        <w:szCs w:val="18"/>
                      </w:rPr>
                      <w:t>Township Supervisor</w:t>
                    </w:r>
                  </w:p>
                  <w:p w14:paraId="79779623" w14:textId="77777777" w:rsidR="001D1DE7" w:rsidRDefault="00256F04">
                    <w:pPr>
                      <w:rPr>
                        <w:bCs/>
                        <w:color w:val="00263E"/>
                        <w:sz w:val="18"/>
                        <w:szCs w:val="18"/>
                      </w:rPr>
                    </w:pPr>
                    <w:r w:rsidRPr="00256F04">
                      <w:rPr>
                        <w:bCs/>
                        <w:color w:val="00263E"/>
                        <w:sz w:val="18"/>
                        <w:szCs w:val="18"/>
                      </w:rPr>
                      <w:t>Brenda L. Stumbo</w:t>
                    </w:r>
                  </w:p>
                  <w:p w14:paraId="7BC7B904" w14:textId="77777777" w:rsidR="001D1DE7" w:rsidRPr="001D1DE7" w:rsidRDefault="001D1DE7">
                    <w:pPr>
                      <w:rPr>
                        <w:b/>
                        <w:bCs/>
                        <w:color w:val="00263E"/>
                        <w:sz w:val="18"/>
                        <w:szCs w:val="18"/>
                      </w:rPr>
                    </w:pPr>
                    <w:r w:rsidRPr="001D1DE7">
                      <w:rPr>
                        <w:b/>
                        <w:bCs/>
                        <w:color w:val="00263E"/>
                        <w:sz w:val="18"/>
                        <w:szCs w:val="18"/>
                      </w:rPr>
                      <w:t>Township Clerk</w:t>
                    </w:r>
                  </w:p>
                  <w:p w14:paraId="3811DBD8" w14:textId="33794DA4" w:rsidR="006423B3" w:rsidRDefault="007037B9">
                    <w:pPr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Debbie Swanson</w:t>
                    </w:r>
                  </w:p>
                  <w:p w14:paraId="202BBE05" w14:textId="77777777" w:rsidR="001D1DE7" w:rsidRPr="001D1DE7" w:rsidRDefault="001D1DE7">
                    <w:pPr>
                      <w:rPr>
                        <w:b/>
                        <w:color w:val="00263E"/>
                        <w:sz w:val="18"/>
                        <w:szCs w:val="18"/>
                      </w:rPr>
                    </w:pPr>
                    <w:r w:rsidRPr="001D1DE7">
                      <w:rPr>
                        <w:b/>
                        <w:color w:val="00263E"/>
                        <w:sz w:val="18"/>
                        <w:szCs w:val="18"/>
                      </w:rPr>
                      <w:t>Township Treasurer</w:t>
                    </w:r>
                  </w:p>
                  <w:p w14:paraId="49258368" w14:textId="77777777" w:rsidR="00256F04" w:rsidRPr="006423B3" w:rsidRDefault="00256F04" w:rsidP="001D1DE7">
                    <w:pPr>
                      <w:rPr>
                        <w:color w:val="00263E"/>
                        <w:sz w:val="18"/>
                        <w:szCs w:val="18"/>
                      </w:rPr>
                    </w:pPr>
                    <w:r>
                      <w:rPr>
                        <w:color w:val="00263E"/>
                        <w:sz w:val="18"/>
                        <w:szCs w:val="18"/>
                      </w:rPr>
                      <w:t>Stan Eldridge</w:t>
                    </w:r>
                  </w:p>
                </w:txbxContent>
              </v:textbox>
            </v:shape>
          </w:pict>
        </mc:Fallback>
      </mc:AlternateContent>
    </w:r>
    <w:r w:rsidR="00AD53A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75E995" wp14:editId="2A8EB825">
              <wp:simplePos x="0" y="0"/>
              <wp:positionH relativeFrom="column">
                <wp:posOffset>-457200</wp:posOffset>
              </wp:positionH>
              <wp:positionV relativeFrom="paragraph">
                <wp:posOffset>-1005840</wp:posOffset>
              </wp:positionV>
              <wp:extent cx="1371600" cy="4572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45720"/>
                      </a:xfrm>
                      <a:prstGeom prst="rect">
                        <a:avLst/>
                      </a:prstGeom>
                      <a:solidFill>
                        <a:srgbClr val="0026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02B6B" id="Rectangle 4" o:spid="_x0000_s1026" style="position:absolute;margin-left:-36pt;margin-top:-79.2pt;width:108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" fillcolor="#00263e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5A5C"/>
    <w:multiLevelType w:val="hybridMultilevel"/>
    <w:tmpl w:val="94E2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F5492"/>
    <w:multiLevelType w:val="hybridMultilevel"/>
    <w:tmpl w:val="39305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85062"/>
    <w:multiLevelType w:val="hybridMultilevel"/>
    <w:tmpl w:val="5D749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8064E"/>
    <w:multiLevelType w:val="hybridMultilevel"/>
    <w:tmpl w:val="BC6AD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C311E"/>
    <w:multiLevelType w:val="hybridMultilevel"/>
    <w:tmpl w:val="1476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7357">
    <w:abstractNumId w:val="2"/>
  </w:num>
  <w:num w:numId="2" w16cid:durableId="1291940244">
    <w:abstractNumId w:val="1"/>
  </w:num>
  <w:num w:numId="3" w16cid:durableId="508955693">
    <w:abstractNumId w:val="0"/>
  </w:num>
  <w:num w:numId="4" w16cid:durableId="1752923986">
    <w:abstractNumId w:val="4"/>
  </w:num>
  <w:num w:numId="5" w16cid:durableId="2022773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7A"/>
    <w:rsid w:val="00017EE3"/>
    <w:rsid w:val="0002054F"/>
    <w:rsid w:val="00053C76"/>
    <w:rsid w:val="000E27BC"/>
    <w:rsid w:val="000F4DFF"/>
    <w:rsid w:val="001014FD"/>
    <w:rsid w:val="00104917"/>
    <w:rsid w:val="00120DC2"/>
    <w:rsid w:val="00121053"/>
    <w:rsid w:val="001568E1"/>
    <w:rsid w:val="001630EC"/>
    <w:rsid w:val="00175A3E"/>
    <w:rsid w:val="001D1DE7"/>
    <w:rsid w:val="001D4F5C"/>
    <w:rsid w:val="001D6D2B"/>
    <w:rsid w:val="001F2011"/>
    <w:rsid w:val="001F5EDF"/>
    <w:rsid w:val="002276D6"/>
    <w:rsid w:val="00256F04"/>
    <w:rsid w:val="0025738B"/>
    <w:rsid w:val="00263F0E"/>
    <w:rsid w:val="00271D28"/>
    <w:rsid w:val="00276F72"/>
    <w:rsid w:val="002B5C42"/>
    <w:rsid w:val="00355CCC"/>
    <w:rsid w:val="00365C91"/>
    <w:rsid w:val="0036642F"/>
    <w:rsid w:val="00384944"/>
    <w:rsid w:val="003D6397"/>
    <w:rsid w:val="00470E2D"/>
    <w:rsid w:val="00473845"/>
    <w:rsid w:val="00516752"/>
    <w:rsid w:val="00530A7F"/>
    <w:rsid w:val="0057517B"/>
    <w:rsid w:val="005A2E0A"/>
    <w:rsid w:val="005D10A6"/>
    <w:rsid w:val="005E63CF"/>
    <w:rsid w:val="005F573B"/>
    <w:rsid w:val="006242BC"/>
    <w:rsid w:val="006423B3"/>
    <w:rsid w:val="0064670C"/>
    <w:rsid w:val="00654AF3"/>
    <w:rsid w:val="006728C5"/>
    <w:rsid w:val="006F68B5"/>
    <w:rsid w:val="007037B9"/>
    <w:rsid w:val="00711128"/>
    <w:rsid w:val="007143C9"/>
    <w:rsid w:val="00730BA1"/>
    <w:rsid w:val="007527D8"/>
    <w:rsid w:val="007616AF"/>
    <w:rsid w:val="00767DC8"/>
    <w:rsid w:val="00771D97"/>
    <w:rsid w:val="007B22F9"/>
    <w:rsid w:val="007B28C0"/>
    <w:rsid w:val="007E46AE"/>
    <w:rsid w:val="00806044"/>
    <w:rsid w:val="00815144"/>
    <w:rsid w:val="00826E00"/>
    <w:rsid w:val="00830FA3"/>
    <w:rsid w:val="00835C68"/>
    <w:rsid w:val="0085308A"/>
    <w:rsid w:val="008676C6"/>
    <w:rsid w:val="008A24A0"/>
    <w:rsid w:val="008B3137"/>
    <w:rsid w:val="008E66ED"/>
    <w:rsid w:val="00933087"/>
    <w:rsid w:val="00947A4E"/>
    <w:rsid w:val="00952F81"/>
    <w:rsid w:val="00964E11"/>
    <w:rsid w:val="00992FD0"/>
    <w:rsid w:val="009D2706"/>
    <w:rsid w:val="00A56530"/>
    <w:rsid w:val="00A622E0"/>
    <w:rsid w:val="00AA3A7C"/>
    <w:rsid w:val="00AB75D0"/>
    <w:rsid w:val="00AD23FD"/>
    <w:rsid w:val="00AD53AF"/>
    <w:rsid w:val="00AF5B95"/>
    <w:rsid w:val="00B36577"/>
    <w:rsid w:val="00B43918"/>
    <w:rsid w:val="00B43988"/>
    <w:rsid w:val="00B47EF9"/>
    <w:rsid w:val="00B56C67"/>
    <w:rsid w:val="00B64C44"/>
    <w:rsid w:val="00B97DC6"/>
    <w:rsid w:val="00BC56F4"/>
    <w:rsid w:val="00BD4F53"/>
    <w:rsid w:val="00BE2A70"/>
    <w:rsid w:val="00C26ECC"/>
    <w:rsid w:val="00C32EAD"/>
    <w:rsid w:val="00C427D9"/>
    <w:rsid w:val="00C47699"/>
    <w:rsid w:val="00C504C3"/>
    <w:rsid w:val="00C51FC6"/>
    <w:rsid w:val="00C937F2"/>
    <w:rsid w:val="00CA5A3C"/>
    <w:rsid w:val="00CB63B8"/>
    <w:rsid w:val="00D249F8"/>
    <w:rsid w:val="00D65E11"/>
    <w:rsid w:val="00D76ECC"/>
    <w:rsid w:val="00DB2181"/>
    <w:rsid w:val="00DE4046"/>
    <w:rsid w:val="00DE5488"/>
    <w:rsid w:val="00E02161"/>
    <w:rsid w:val="00E02777"/>
    <w:rsid w:val="00E06511"/>
    <w:rsid w:val="00E152D2"/>
    <w:rsid w:val="00E2453F"/>
    <w:rsid w:val="00E71D9E"/>
    <w:rsid w:val="00EA537A"/>
    <w:rsid w:val="00F27E1F"/>
    <w:rsid w:val="00F325DB"/>
    <w:rsid w:val="00F41853"/>
    <w:rsid w:val="00F663E6"/>
    <w:rsid w:val="00F71318"/>
    <w:rsid w:val="00F916EB"/>
    <w:rsid w:val="00FB4968"/>
    <w:rsid w:val="00FC2B74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B14BE"/>
  <w15:chartTrackingRefBased/>
  <w15:docId w15:val="{194B9ACA-5FD4-4ECA-878A-4935E6C7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37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3B3"/>
  </w:style>
  <w:style w:type="paragraph" w:styleId="Footer">
    <w:name w:val="footer"/>
    <w:basedOn w:val="Normal"/>
    <w:link w:val="FooterChar"/>
    <w:uiPriority w:val="99"/>
    <w:unhideWhenUsed/>
    <w:rsid w:val="0064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3B3"/>
  </w:style>
  <w:style w:type="paragraph" w:styleId="BalloonText">
    <w:name w:val="Balloon Text"/>
    <w:basedOn w:val="Normal"/>
    <w:link w:val="BalloonTextChar"/>
    <w:uiPriority w:val="99"/>
    <w:semiHidden/>
    <w:unhideWhenUsed/>
    <w:rsid w:val="00256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537A"/>
    <w:pPr>
      <w:autoSpaceDE w:val="0"/>
      <w:autoSpaceDN w:val="0"/>
      <w:ind w:left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ANF~1\AppData\Local\Temp\MicrosoftEdgeDownloads\89bed91e-a61e-4568-b524-da7f52bf74a1\2022_Office_of_the_Clerk_Ypsi_Township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2022_Office_of_the_Clerk_Ypsi_Township_Letterhead.dotx</Template>
  <TotalTime>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Stanfield</dc:creator>
  <cp:keywords/>
  <dc:description/>
  <cp:lastModifiedBy>Marlo Bearman</cp:lastModifiedBy>
  <cp:revision>4</cp:revision>
  <cp:lastPrinted>2023-02-21T23:25:00Z</cp:lastPrinted>
  <dcterms:created xsi:type="dcterms:W3CDTF">2026-04-29T19:45:00Z</dcterms:created>
  <dcterms:modified xsi:type="dcterms:W3CDTF">2026-05-06T20:47:00Z</dcterms:modified>
</cp:coreProperties>
</file>